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1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 66079098，68419670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4375"/>
    <w:rsid w:val="1BB843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2018-04-08T06:12:00Z</dcterms:created>
  <dc:creator>Only One、De承諾。</dc:creator>
  <cp:lastModifiedBy>Only One、De承諾。</cp:lastModifiedBy>
  <dcterms:modified xsi:type="dcterms:W3CDTF">2018-04-08T06:12:25Z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