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质量经济性及质量成本管理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ascii="宋体" w:hAnsi="宋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3954780</wp:posOffset>
                  </wp:positionH>
                  <wp:positionV relativeFrom="paragraph">
                    <wp:posOffset>31115</wp:posOffset>
                  </wp:positionV>
                  <wp:extent cx="981075" cy="904875"/>
                  <wp:effectExtent l="0" t="0" r="9525" b="9525"/>
                  <wp:wrapSquare wrapText="bothSides"/>
                  <wp:docPr id="20" name="图片 1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   □普通发票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开票代码：                 项目： 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请用手机扫描右侧二维码进入正确填写发票六项信息后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34EF"/>
    <w:multiLevelType w:val="multilevel"/>
    <w:tmpl w:val="202034EF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D1769"/>
    <w:rsid w:val="21AD176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2018-04-08T06:14:00Z</dcterms:created>
  <dc:creator>Only One、De承諾。</dc:creator>
  <cp:lastModifiedBy>Only One、De承諾。</cp:lastModifiedBy>
  <dcterms:modified xsi:type="dcterms:W3CDTF">2018-04-08T06:14:48Z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