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质量检验员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培训费：2000元/人（含授课费、培训期间午餐、资料费、证书费等；企业每选送6人，可免1名领队培训费）。住宿及晚餐统一安排，费用自理。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="62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:                                 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szCs w:val="32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 传真：(010)66079132</w:t>
      </w:r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8pt;margin-top:650.75pt;height:51.75pt;width:92.25pt;z-index:251660288;mso-width-relative:page;mso-height-relative:page;" stroked="t" coordsize="21600,21600" o:gfxdata="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EW+r72QAAAA0B&#10;AAAPAAAAAAAAAAEAIAAAACIAAABkcnMvZG93bnJldi54bWxQSwECFAAUAAAACACHTuJAsZKD9+EB&#10;AADeAwAADgAAAAAAAAABACAAAAAoAQAAZHJzL2Uyb0RvYy54bWxQSwUGAAAAAAYABgBZAQAAewUA&#10;AAAA&#10;">
                <v:path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/>
        <w:sz w:val="24"/>
        <w:szCs w:val="24"/>
      </w:rPr>
      <w:t>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A2A26"/>
    <w:multiLevelType w:val="multilevel"/>
    <w:tmpl w:val="426A2A26"/>
    <w:lvl w:ilvl="0" w:tentative="0">
      <w:start w:val="5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43F2B"/>
    <w:rsid w:val="21343F2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2018-06-19T06:44:00Z</dcterms:created>
  <dc:creator>Only One、De承諾。</dc:creator>
  <cp:lastModifiedBy>Only One、De承諾。</cp:lastModifiedBy>
  <dcterms:modified xsi:type="dcterms:W3CDTF">2018-06-19T06:45:04Z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