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产品研发的质量管理及工具方法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158DD"/>
    <w:rsid w:val="234158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2018-06-28T07:17:00Z</dcterms:created>
  <dc:creator>Only One、De承諾。</dc:creator>
  <cp:lastModifiedBy>Only One、De承諾。</cp:lastModifiedBy>
  <dcterms:modified xsi:type="dcterms:W3CDTF">2018-06-28T07:17:14Z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