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卓越绩效模式评审员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ascii="宋体" w:hAnsi="宋体"/>
                <w:b/>
                <w:sz w:val="24"/>
              </w:rPr>
              <w:t>3800元/人（含授课费、培训期间午餐、资料费、证书费等；企业每选送6人，可免1名领队培训费）。住宿及晚餐自理。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:       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66079098，68419670   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A2A26"/>
    <w:multiLevelType w:val="multilevel"/>
    <w:tmpl w:val="426A2A26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23842"/>
    <w:rsid w:val="6D535020"/>
    <w:rsid w:val="7D12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2018-07-27T05:23:00Z</dcterms:created>
  <dc:creator>Only One、De承諾。</dc:creator>
  <cp:lastModifiedBy>Only One、De承諾。</cp:lastModifiedBy>
  <dcterms:modified xsi:type="dcterms:W3CDTF">2018-07-27T05:23:38Z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