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QC小组活动准则及实务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培训费：1800元/人（含授课费、培训期间午餐、资料费、证书费等；企业每选送6人，可免1名领队培训费）。住宿及晚餐统一安排，费用自理。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pt;margin-top:650.75pt;height:51.75pt;width:92.25pt;z-index:251660288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EW+r72QAAAA0B&#10;AAAPAAAAAAAAAAEAIAAAACIAAABkcnMvZG93bnJldi54bWxQSwECFAAUAAAACACHTuJAsZKD9+EB&#10;AADeAwAADgAAAAAAAAABACAAAAAoAQAAZHJzL2Uyb0RvYy54bWxQSwUGAAAAAAYABgBZAQAAewUA&#10;AAAA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4E9461C"/>
    <w:multiLevelType w:val="multilevel"/>
    <w:tmpl w:val="54E9461C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974BE"/>
    <w:rsid w:val="412974B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2018-07-27T06:07:00Z</dcterms:created>
  <dc:creator>Only One、De承諾。</dc:creator>
  <cp:lastModifiedBy>Only One、De承諾。</cp:lastModifiedBy>
  <dcterms:modified xsi:type="dcterms:W3CDTF">2018-07-27T06:08:02Z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