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医疗卫生组织卓越绩效评价准则及实务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培训费：2600元/人（含授课费、培训期间午餐、资料费、证书费等；企业每选送6人，可免1名领队培训费）。住宿及晚餐自理。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 xml:space="preserve">联系人：       电话：(010) 66079098，68419670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418A"/>
    <w:multiLevelType w:val="multilevel"/>
    <w:tmpl w:val="35E1418A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5652E"/>
    <w:rsid w:val="3945652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2018-09-25T06:30:00Z</dcterms:created>
  <dc:creator>吴璠</dc:creator>
  <cp:lastModifiedBy>吴璠</cp:lastModifiedBy>
  <dcterms:modified xsi:type="dcterms:W3CDTF">2018-09-25T06:30:14Z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