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5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57"/>
        <w:gridCol w:w="1243"/>
        <w:gridCol w:w="922"/>
        <w:gridCol w:w="895"/>
        <w:gridCol w:w="878"/>
        <w:gridCol w:w="922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18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F2F7B5A"/>
    <w:multiLevelType w:val="multilevel"/>
    <w:tmpl w:val="4F2F7B5A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620A9"/>
    <w:rsid w:val="2CC620A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2018-09-25T06:47:00Z</dcterms:created>
  <dc:creator>吴璠</dc:creator>
  <cp:lastModifiedBy>吴璠</cp:lastModifiedBy>
  <dcterms:modified xsi:type="dcterms:W3CDTF">2018-09-25T06:47:27Z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