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卓越绩效自评报告编写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，非会员企业2800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 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</w:t>
            </w:r>
            <w:r>
              <w:rPr>
                <w:rFonts w:ascii="宋体" w:hAnsi="宋体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 xml:space="preserve"> 66079098，68419670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A58D8"/>
    <w:rsid w:val="2BBA58D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q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2018-12-11T06:40:00Z</dcterms:created>
  <dc:creator>吴璠</dc:creator>
  <cp:lastModifiedBy>吴璠</cp:lastModifiedBy>
  <dcterms:modified xsi:type="dcterms:W3CDTF">2018-12-11T06:40:11Z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