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40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008E"/>
    <w:rsid w:val="002F2009"/>
    <w:rsid w:val="43EF0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2025-03-18T06:56:00Z</dcterms:created>
  <dc:creator>Administrator</dc:creator>
  <cp:lastModifiedBy>Administrator</cp:lastModifiedBy>
  <dcterms:modified xsi:type="dcterms:W3CDTF">2025-03-18T08:18:03Z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D3FE25B883554380B443A65684E1C6B9_11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2052-12.1.0.20305</vt:lpwstr>
  </property>
</Properties>
</file>