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122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7338"/>
    <w:rsid w:val="002F2009"/>
    <w:rsid w:val="421C7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2025-04-10T06:49:00Z</dcterms:created>
  <dc:creator>Administrator</dc:creator>
  <cp:lastModifiedBy>Administrator</cp:lastModifiedBy>
  <dcterms:modified xsi:type="dcterms:W3CDTF">2025-04-10T06:53:10Z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6609FA51C0C2465F88411C2D817F42C5_11</vt:lpwstr>
  </property>
  <property fmtid="{D5CDD505-2E9C-101B-9397-08002B2CF9AE}" pid="3" name="KSOTemplateDocerSaveRecord">
    <vt:lpwstr>eyJoZGlkIjoiODE2OWU2YjEwZjI4ZWYwYTQwNWNlOGZkZmE5MmM0NDIiLCJ1c2VySWQiOiI2MjY0MDA2MTcifQ==</vt:lpwstr>
  </property>
  <property fmtid="{D5CDD505-2E9C-101B-9397-08002B2CF9AE}" pid="4" name="KSOProductBuildVer">
    <vt:lpwstr>2052-12.1.0.20784</vt:lpwstr>
  </property>
</Properties>
</file>