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32C84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74894"/>
    <w:rsid w:val="002F2009"/>
    <w:rsid w:val="08F74894"/>
    <w:rsid w:val="15F10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2025-04-24T02:58:00Z</dcterms:created>
  <dc:creator>z</dc:creator>
  <cp:lastModifiedBy>kelsey</cp:lastModifiedBy>
  <dcterms:modified xsi:type="dcterms:W3CDTF">2025-04-25T04:37:58Z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400D40F3EAA84933B261B69B5D5C7BDA_13</vt:lpwstr>
  </property>
  <property fmtid="{D5CDD505-2E9C-101B-9397-08002B2CF9AE}" pid="3" name="KSOTemplateDocerSaveRecord">
    <vt:lpwstr>eyJoZGlkIjoiNzRlNGYzMTdiMTgwOGVhMjNjMzk0NzZmYjJjZDA2N2MiLCJ1c2VySWQiOiI5ODI1NjgwNDgifQ==</vt:lpwstr>
  </property>
  <property fmtid="{D5CDD505-2E9C-101B-9397-08002B2CF9AE}" pid="4" name="KSOProductBuildVer">
    <vt:lpwstr>2052-12.1.0.20784</vt:lpwstr>
  </property>
</Properties>
</file>