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33D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21818"/>
    <w:rsid w:val="002F2009"/>
    <w:rsid w:val="56121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2025-05-08T05:02:00Z</dcterms:created>
  <dc:creator>z</dc:creator>
  <cp:lastModifiedBy>z</cp:lastModifiedBy>
  <dcterms:modified xsi:type="dcterms:W3CDTF">2025-05-08T05:05:24Z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733EE04A291947B3B88BC7C929619AFB_11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2052-12.1.0.20784</vt:lpwstr>
  </property>
</Properties>
</file>